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13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96"/>
        <w:gridCol w:w="5244"/>
      </w:tblGrid>
      <w:tr w:rsidR="002A22A4" w:rsidRPr="00A16E9E" w:rsidTr="0053347E">
        <w:tc>
          <w:tcPr>
            <w:tcW w:w="22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2A4" w:rsidRDefault="002A22A4" w:rsidP="002D0B44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A5798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DAM SŁOWO! Centrum Słuchu i Mowy Monika Knychalska-Zbierańska</w:t>
            </w:r>
          </w:p>
          <w:p w:rsidR="002A22A4" w:rsidRDefault="002A22A4" w:rsidP="002D0B44">
            <w:pPr>
              <w:spacing w:after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C71435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>Starowiejska 26 lok. 15</w:t>
            </w:r>
          </w:p>
          <w:p w:rsidR="002A22A4" w:rsidRPr="002D0B44" w:rsidRDefault="002A22A4" w:rsidP="002D0B44">
            <w:pPr>
              <w:spacing w:after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2D0B44">
              <w:rPr>
                <w:rFonts w:ascii="Tahoma" w:hAnsi="Tahoma" w:cs="Tahoma"/>
                <w:sz w:val="20"/>
                <w:szCs w:val="20"/>
                <w:lang w:eastAsia="pl-PL"/>
              </w:rPr>
              <w:t>97 – 500 Radomsko</w:t>
            </w:r>
          </w:p>
          <w:p w:rsidR="002A22A4" w:rsidRPr="002D0B44" w:rsidRDefault="002A22A4" w:rsidP="002D0B44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2D0B44">
              <w:rPr>
                <w:rFonts w:ascii="Tahoma" w:hAnsi="Tahoma" w:cs="Tahoma"/>
                <w:sz w:val="20"/>
                <w:szCs w:val="20"/>
                <w:lang w:eastAsia="pl-PL"/>
              </w:rPr>
              <w:t>email: centrum.damslowo@gmail.com</w:t>
            </w:r>
          </w:p>
          <w:p w:rsidR="002A22A4" w:rsidRPr="00672F4E" w:rsidRDefault="002A22A4" w:rsidP="00B36C74">
            <w:pPr>
              <w:spacing w:after="0"/>
              <w:rPr>
                <w:rFonts w:ascii="Tahoma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A22A4" w:rsidRPr="00672F4E" w:rsidRDefault="002A22A4" w:rsidP="00672F4E">
            <w:pPr>
              <w:spacing w:after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672F4E">
              <w:rPr>
                <w:rFonts w:ascii="Tahoma" w:hAnsi="Tahoma" w:cs="Tahoma"/>
                <w:sz w:val="20"/>
                <w:szCs w:val="20"/>
                <w:lang w:eastAsia="pl-PL"/>
              </w:rPr>
              <w:t>....................................., dnia .....................................</w:t>
            </w:r>
          </w:p>
        </w:tc>
      </w:tr>
    </w:tbl>
    <w:p w:rsidR="002A22A4" w:rsidRPr="00672F4E" w:rsidRDefault="002A22A4" w:rsidP="00672F4E">
      <w:pPr>
        <w:spacing w:after="0"/>
        <w:rPr>
          <w:rFonts w:ascii="Tahoma" w:hAnsi="Tahoma" w:cs="Tahoma"/>
          <w:sz w:val="20"/>
          <w:szCs w:val="20"/>
          <w:lang w:eastAsia="pl-PL"/>
        </w:rPr>
      </w:pPr>
      <w:r w:rsidRPr="00672F4E">
        <w:rPr>
          <w:rFonts w:ascii="Tahoma" w:hAnsi="Tahoma" w:cs="Tahoma"/>
          <w:sz w:val="20"/>
          <w:szCs w:val="20"/>
          <w:lang w:eastAsia="pl-PL"/>
        </w:rPr>
        <w:br/>
      </w:r>
      <w:r w:rsidRPr="00672F4E">
        <w:rPr>
          <w:rFonts w:ascii="Tahoma" w:hAnsi="Tahoma" w:cs="Tahoma"/>
          <w:sz w:val="20"/>
          <w:szCs w:val="20"/>
          <w:lang w:eastAsia="pl-PL"/>
        </w:rPr>
        <w:br/>
      </w:r>
      <w:r w:rsidRPr="00672F4E">
        <w:rPr>
          <w:rFonts w:ascii="Tahoma" w:hAnsi="Tahoma" w:cs="Tahoma"/>
          <w:sz w:val="20"/>
          <w:szCs w:val="20"/>
          <w:lang w:eastAsia="pl-PL"/>
        </w:rPr>
        <w:br/>
      </w:r>
    </w:p>
    <w:tbl>
      <w:tblPr>
        <w:tblW w:w="5066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85"/>
        <w:gridCol w:w="7207"/>
      </w:tblGrid>
      <w:tr w:rsidR="002A22A4" w:rsidRPr="00A16E9E" w:rsidTr="0053347E">
        <w:tc>
          <w:tcPr>
            <w:tcW w:w="10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2A4" w:rsidRPr="00672F4E" w:rsidRDefault="002A22A4" w:rsidP="00672F4E">
            <w:pPr>
              <w:spacing w:after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672F4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Imię i nazwisko konsumenta (-ów)</w:t>
            </w:r>
            <w:r w:rsidRPr="00672F4E">
              <w:rPr>
                <w:rFonts w:ascii="Tahoma" w:hAnsi="Tahoma" w:cs="Tahom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2A4" w:rsidRPr="00672F4E" w:rsidRDefault="002A22A4" w:rsidP="00672F4E">
            <w:pPr>
              <w:spacing w:after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672F4E">
              <w:rPr>
                <w:rFonts w:ascii="Tahoma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</w:t>
            </w:r>
          </w:p>
        </w:tc>
      </w:tr>
      <w:tr w:rsidR="002A22A4" w:rsidRPr="00A16E9E" w:rsidTr="0053347E">
        <w:tc>
          <w:tcPr>
            <w:tcW w:w="10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2A4" w:rsidRDefault="002A22A4" w:rsidP="00672F4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2A22A4" w:rsidRPr="00672F4E" w:rsidRDefault="002A22A4" w:rsidP="00672F4E">
            <w:pPr>
              <w:spacing w:after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672F4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22A4" w:rsidRPr="00672F4E" w:rsidRDefault="002A22A4" w:rsidP="00672F4E">
            <w:pPr>
              <w:spacing w:after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672F4E">
              <w:rPr>
                <w:rFonts w:ascii="Tahoma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</w:t>
            </w:r>
          </w:p>
        </w:tc>
      </w:tr>
    </w:tbl>
    <w:p w:rsidR="002A22A4" w:rsidRPr="0053347E" w:rsidRDefault="002A22A4">
      <w:pPr>
        <w:rPr>
          <w:rFonts w:ascii="Tahoma" w:hAnsi="Tahoma" w:cs="Tahoma"/>
        </w:rPr>
      </w:pPr>
    </w:p>
    <w:p w:rsidR="002A22A4" w:rsidRPr="0053347E" w:rsidRDefault="002A22A4" w:rsidP="009F441F">
      <w:pPr>
        <w:spacing w:before="100" w:beforeAutospacing="1" w:after="100" w:afterAutospacing="1" w:line="240" w:lineRule="auto"/>
        <w:jc w:val="center"/>
        <w:outlineLvl w:val="0"/>
        <w:rPr>
          <w:rFonts w:ascii="Tahoma" w:hAnsi="Tahoma" w:cs="Tahoma"/>
          <w:b/>
          <w:bCs/>
          <w:color w:val="000000"/>
          <w:kern w:val="36"/>
          <w:sz w:val="20"/>
          <w:szCs w:val="20"/>
          <w:lang w:eastAsia="pl-PL"/>
        </w:rPr>
      </w:pPr>
      <w:r w:rsidRPr="0053347E">
        <w:rPr>
          <w:rFonts w:ascii="Tahoma" w:hAnsi="Tahoma" w:cs="Tahoma"/>
          <w:b/>
          <w:bCs/>
          <w:color w:val="000000"/>
          <w:kern w:val="36"/>
          <w:sz w:val="20"/>
          <w:szCs w:val="20"/>
          <w:lang w:eastAsia="pl-PL"/>
        </w:rPr>
        <w:t>Formularz odstąpienia od umowy świadczenia usługi</w:t>
      </w:r>
    </w:p>
    <w:p w:rsidR="002A22A4" w:rsidRPr="0053347E" w:rsidRDefault="002A22A4" w:rsidP="009F441F">
      <w:pPr>
        <w:spacing w:before="100" w:beforeAutospacing="1" w:after="100" w:afterAutospacing="1" w:line="240" w:lineRule="auto"/>
        <w:jc w:val="center"/>
        <w:outlineLvl w:val="3"/>
        <w:rPr>
          <w:rFonts w:ascii="Tahoma" w:hAnsi="Tahoma" w:cs="Tahoma"/>
          <w:bCs/>
          <w:color w:val="000000"/>
          <w:sz w:val="20"/>
          <w:szCs w:val="20"/>
          <w:lang w:eastAsia="pl-PL"/>
        </w:rPr>
      </w:pPr>
      <w:r w:rsidRPr="0053347E">
        <w:rPr>
          <w:rFonts w:ascii="Tahoma" w:hAnsi="Tahoma" w:cs="Tahoma"/>
          <w:bCs/>
          <w:color w:val="000000"/>
          <w:sz w:val="20"/>
          <w:szCs w:val="20"/>
          <w:lang w:eastAsia="pl-PL"/>
        </w:rPr>
        <w:t>(należy wypełnić i odesłać tylko w przypadku chęci odstąpienia od umowy)</w:t>
      </w:r>
    </w:p>
    <w:p w:rsidR="002A22A4" w:rsidRPr="0053347E" w:rsidRDefault="002A22A4" w:rsidP="009F441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hAnsi="Tahoma" w:cs="Tahoma"/>
          <w:color w:val="000000"/>
          <w:sz w:val="20"/>
          <w:szCs w:val="20"/>
          <w:lang w:eastAsia="pl-PL"/>
        </w:rPr>
        <w:br/>
        <w:t>Niniejszym informuję o odstąpieniu od umowy świadczenia następującej usługi:</w:t>
      </w:r>
    </w:p>
    <w:p w:rsidR="002A22A4" w:rsidRPr="0053347E" w:rsidRDefault="002A22A4" w:rsidP="009F441F">
      <w:pPr>
        <w:spacing w:before="100" w:beforeAutospacing="1" w:after="100" w:afterAutospacing="1" w:line="240" w:lineRule="auto"/>
        <w:outlineLvl w:val="1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53347E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Nazwa usługi:</w:t>
      </w:r>
    </w:p>
    <w:p w:rsidR="002A22A4" w:rsidRPr="0053347E" w:rsidRDefault="002A22A4" w:rsidP="009F441F">
      <w:pPr>
        <w:spacing w:before="100" w:beforeAutospacing="1" w:after="24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A22A4" w:rsidRPr="0053347E" w:rsidRDefault="002A22A4" w:rsidP="009F441F">
      <w:pPr>
        <w:spacing w:before="100" w:beforeAutospacing="1" w:after="24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hAnsi="Tahoma" w:cs="Tahoma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2A22A4" w:rsidRPr="0053347E" w:rsidRDefault="002A22A4" w:rsidP="009F441F">
      <w:pPr>
        <w:spacing w:before="100" w:beforeAutospacing="1" w:after="24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p w:rsidR="002A22A4" w:rsidRPr="0053347E" w:rsidRDefault="002A22A4" w:rsidP="009F441F">
      <w:pPr>
        <w:spacing w:before="100" w:beforeAutospacing="1" w:after="100" w:afterAutospacing="1" w:line="240" w:lineRule="auto"/>
        <w:outlineLvl w:val="1"/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</w:pPr>
      <w:r w:rsidRPr="0053347E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>Data zawarcia umowy:</w:t>
      </w:r>
    </w:p>
    <w:p w:rsidR="002A22A4" w:rsidRPr="00B36C74" w:rsidRDefault="002A22A4" w:rsidP="00346675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hAnsi="Tahoma" w:cs="Tahoma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 </w:t>
      </w:r>
      <w:r w:rsidRPr="0053347E">
        <w:rPr>
          <w:rFonts w:ascii="Tahoma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hAnsi="Tahoma" w:cs="Tahoma"/>
          <w:color w:val="000000"/>
          <w:sz w:val="20"/>
          <w:szCs w:val="20"/>
          <w:lang w:eastAsia="pl-PL"/>
        </w:rPr>
        <w:br/>
      </w:r>
      <w:r w:rsidRPr="00B36C74">
        <w:rPr>
          <w:rFonts w:ascii="Tahoma" w:hAnsi="Tahoma" w:cs="Tahoma"/>
          <w:color w:val="000000"/>
          <w:sz w:val="20"/>
          <w:szCs w:val="20"/>
          <w:lang w:eastAsia="pl-PL"/>
        </w:rPr>
        <w:t xml:space="preserve">Oświadczam, że moje prawo odstąpienia dotyczy umowy, bezpośrednio związanej z moją działalnością gospodarczą, a z treści tej umowy wynika, że nie posiada ona dla mnie charakteru zawodowego, wynikającego w szczególności z przedmiotu wykonywanej przeze mnie działalności gospodarczej. </w:t>
      </w:r>
    </w:p>
    <w:p w:rsidR="002A22A4" w:rsidRPr="0053347E" w:rsidRDefault="002A22A4" w:rsidP="00B36C74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B36C74">
        <w:rPr>
          <w:rFonts w:ascii="Tahoma" w:hAnsi="Tahoma" w:cs="Tahoma"/>
          <w:color w:val="000000"/>
          <w:sz w:val="20"/>
          <w:szCs w:val="20"/>
          <w:lang w:eastAsia="pl-PL"/>
        </w:rPr>
        <w:t>TAK    |    NIE</w:t>
      </w:r>
      <w:r w:rsidRPr="0053347E">
        <w:rPr>
          <w:rFonts w:ascii="Tahoma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hAnsi="Tahoma" w:cs="Tahoma"/>
          <w:color w:val="000000"/>
          <w:sz w:val="20"/>
          <w:szCs w:val="20"/>
          <w:lang w:eastAsia="pl-PL"/>
        </w:rPr>
        <w:br/>
        <w:t>Z poważaniem</w:t>
      </w:r>
      <w:r w:rsidRPr="0053347E">
        <w:rPr>
          <w:rFonts w:ascii="Tahoma" w:hAnsi="Tahoma" w:cs="Tahoma"/>
          <w:color w:val="000000"/>
          <w:sz w:val="20"/>
          <w:szCs w:val="20"/>
          <w:lang w:eastAsia="pl-PL"/>
        </w:rPr>
        <w:br/>
      </w:r>
    </w:p>
    <w:p w:rsidR="002A22A4" w:rsidRPr="0053347E" w:rsidRDefault="002A22A4" w:rsidP="009F441F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53347E">
        <w:rPr>
          <w:rFonts w:ascii="Tahoma" w:hAnsi="Tahoma" w:cs="Tahoma"/>
          <w:color w:val="000000"/>
          <w:sz w:val="20"/>
          <w:szCs w:val="20"/>
          <w:lang w:eastAsia="pl-PL"/>
        </w:rPr>
        <w:br/>
      </w:r>
      <w:r w:rsidRPr="0053347E">
        <w:rPr>
          <w:rFonts w:ascii="Tahoma" w:hAnsi="Tahoma" w:cs="Tahoma"/>
          <w:color w:val="000000"/>
          <w:sz w:val="20"/>
          <w:szCs w:val="20"/>
          <w:lang w:eastAsia="pl-PL"/>
        </w:rPr>
        <w:br/>
        <w:t>.....................................</w:t>
      </w:r>
    </w:p>
    <w:sectPr w:rsidR="002A22A4" w:rsidRPr="0053347E" w:rsidSect="006E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panose1 w:val="00000000000000000000"/>
    <w:charset w:val="DE"/>
    <w:family w:val="swiss"/>
    <w:notTrueType/>
    <w:pitch w:val="variable"/>
    <w:sig w:usb0="0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776E"/>
    <w:rsid w:val="000331CD"/>
    <w:rsid w:val="0013776E"/>
    <w:rsid w:val="001909A1"/>
    <w:rsid w:val="00200BDC"/>
    <w:rsid w:val="0023227B"/>
    <w:rsid w:val="00236269"/>
    <w:rsid w:val="00237F13"/>
    <w:rsid w:val="00252160"/>
    <w:rsid w:val="002A22A4"/>
    <w:rsid w:val="002D0B44"/>
    <w:rsid w:val="00346675"/>
    <w:rsid w:val="003C06BD"/>
    <w:rsid w:val="003C56AE"/>
    <w:rsid w:val="005256D9"/>
    <w:rsid w:val="0053347E"/>
    <w:rsid w:val="00597CCD"/>
    <w:rsid w:val="005F74CD"/>
    <w:rsid w:val="006142C0"/>
    <w:rsid w:val="00672F4E"/>
    <w:rsid w:val="00690AA4"/>
    <w:rsid w:val="006B537B"/>
    <w:rsid w:val="006E0187"/>
    <w:rsid w:val="007171B2"/>
    <w:rsid w:val="007913F3"/>
    <w:rsid w:val="00814D3E"/>
    <w:rsid w:val="00911D82"/>
    <w:rsid w:val="009B7400"/>
    <w:rsid w:val="009F441F"/>
    <w:rsid w:val="00A16E9E"/>
    <w:rsid w:val="00A57981"/>
    <w:rsid w:val="00A610F5"/>
    <w:rsid w:val="00AF1AE2"/>
    <w:rsid w:val="00B13C17"/>
    <w:rsid w:val="00B36C74"/>
    <w:rsid w:val="00B67F29"/>
    <w:rsid w:val="00C3718F"/>
    <w:rsid w:val="00C71435"/>
    <w:rsid w:val="00CE712D"/>
    <w:rsid w:val="00D028D8"/>
    <w:rsid w:val="00ED2D4A"/>
    <w:rsid w:val="00EF6E05"/>
    <w:rsid w:val="00F24922"/>
    <w:rsid w:val="00F63818"/>
    <w:rsid w:val="00F7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okChampa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3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913F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913F3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913F3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7913F3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91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3F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13F3"/>
    <w:rPr>
      <w:rFonts w:cs="DokChamp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913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3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225</Words>
  <Characters>1353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 SŁOWO</dc:title>
  <dc:subject/>
  <dc:creator>Anna Kneba</dc:creator>
  <cp:keywords/>
  <dc:description/>
  <cp:lastModifiedBy>Monika</cp:lastModifiedBy>
  <cp:revision>2</cp:revision>
  <dcterms:created xsi:type="dcterms:W3CDTF">2021-06-08T08:38:00Z</dcterms:created>
  <dcterms:modified xsi:type="dcterms:W3CDTF">2021-06-08T08:38:00Z</dcterms:modified>
</cp:coreProperties>
</file>