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84"/>
        <w:gridCol w:w="5088"/>
      </w:tblGrid>
      <w:tr w:rsidR="003F03D7" w:rsidRPr="008E62E0" w:rsidTr="006B5966">
        <w:tc>
          <w:tcPr>
            <w:tcW w:w="21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3D7" w:rsidRDefault="003F03D7" w:rsidP="00535F0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5798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DAM SŁOWO! Centrum Słuchu i Mowy Monika Knychalska-Zbierańska</w:t>
            </w:r>
          </w:p>
          <w:p w:rsidR="003F03D7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C71435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Starowiejska 26 lok. 15</w:t>
            </w:r>
          </w:p>
          <w:p w:rsidR="003F03D7" w:rsidRPr="00A57981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val="en-AU" w:eastAsia="pl-PL"/>
              </w:rPr>
            </w:pPr>
            <w:r w:rsidRPr="00A57981">
              <w:rPr>
                <w:rFonts w:ascii="Tahoma" w:hAnsi="Tahoma" w:cs="Tahoma"/>
                <w:sz w:val="20"/>
                <w:szCs w:val="20"/>
                <w:lang w:val="en-AU" w:eastAsia="pl-PL"/>
              </w:rPr>
              <w:t>97 – 500 R</w:t>
            </w:r>
            <w:r>
              <w:rPr>
                <w:rFonts w:ascii="Tahoma" w:hAnsi="Tahoma" w:cs="Tahoma"/>
                <w:sz w:val="20"/>
                <w:szCs w:val="20"/>
                <w:lang w:val="en-AU" w:eastAsia="pl-PL"/>
              </w:rPr>
              <w:t>adomsko</w:t>
            </w:r>
          </w:p>
          <w:p w:rsidR="003F03D7" w:rsidRPr="00A57981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val="en-AU" w:eastAsia="pl-PL"/>
              </w:rPr>
            </w:pPr>
            <w:r w:rsidRPr="00A57981">
              <w:rPr>
                <w:rFonts w:ascii="Tahoma" w:hAnsi="Tahoma" w:cs="Tahoma"/>
                <w:sz w:val="20"/>
                <w:szCs w:val="20"/>
                <w:lang w:val="en-AU" w:eastAsia="pl-PL"/>
              </w:rPr>
              <w:t xml:space="preserve">email: centrum.damslowo@gmail.com </w:t>
            </w:r>
            <w:hyperlink r:id="rId4" w:history="1">
              <w:r w:rsidRPr="00775D6E">
                <w:rPr>
                  <w:rStyle w:val="Hyperlink"/>
                  <w:rFonts w:cs="DokChampa"/>
                  <w:lang w:bidi="th-TH"/>
                </w:rPr>
                <w:t>mailto:contact@expatcafe.pl</w:t>
              </w:r>
            </w:hyperlink>
          </w:p>
        </w:tc>
        <w:tc>
          <w:tcPr>
            <w:tcW w:w="280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03D7" w:rsidRPr="006B5966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3F03D7" w:rsidRPr="006B5966" w:rsidRDefault="003F03D7" w:rsidP="004D1216">
      <w:pPr>
        <w:spacing w:after="0"/>
        <w:rPr>
          <w:rFonts w:ascii="Tahoma" w:hAnsi="Tahoma" w:cs="Tahoma"/>
          <w:sz w:val="20"/>
          <w:szCs w:val="20"/>
          <w:lang w:eastAsia="pl-PL"/>
        </w:rPr>
      </w:pPr>
      <w:r w:rsidRPr="006B5966">
        <w:rPr>
          <w:rFonts w:ascii="Tahoma" w:hAnsi="Tahoma" w:cs="Tahoma"/>
          <w:sz w:val="20"/>
          <w:szCs w:val="20"/>
          <w:lang w:eastAsia="pl-PL"/>
        </w:rPr>
        <w:br/>
      </w:r>
      <w:r w:rsidRPr="006B5966">
        <w:rPr>
          <w:rFonts w:ascii="Tahoma" w:hAnsi="Tahoma" w:cs="Tahoma"/>
          <w:sz w:val="20"/>
          <w:szCs w:val="20"/>
          <w:lang w:eastAsia="pl-PL"/>
        </w:rPr>
        <w:br/>
      </w:r>
      <w:r w:rsidRPr="006B5966">
        <w:rPr>
          <w:rFonts w:ascii="Tahoma" w:hAnsi="Tahoma" w:cs="Tahoma"/>
          <w:sz w:val="20"/>
          <w:szCs w:val="20"/>
          <w:lang w:eastAsia="pl-PL"/>
        </w:rPr>
        <w:br/>
      </w:r>
    </w:p>
    <w:tbl>
      <w:tblPr>
        <w:tblW w:w="5066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5"/>
        <w:gridCol w:w="7207"/>
      </w:tblGrid>
      <w:tr w:rsidR="003F03D7" w:rsidRPr="008E62E0" w:rsidTr="006B5966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3D7" w:rsidRPr="006B5966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Imię i nazwisko konsumenta (-ów)</w:t>
            </w:r>
            <w:r w:rsidRPr="006B5966">
              <w:rPr>
                <w:rFonts w:ascii="Tahoma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3D7" w:rsidRPr="006B5966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3F03D7" w:rsidRPr="008E62E0" w:rsidTr="006B5966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3D7" w:rsidRDefault="003F03D7" w:rsidP="00535F0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3F03D7" w:rsidRPr="006B5966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3D7" w:rsidRPr="006B5966" w:rsidRDefault="003F03D7" w:rsidP="00535F00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B5966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:rsidR="003F03D7" w:rsidRPr="006B5966" w:rsidRDefault="003F03D7" w:rsidP="006D5ED3">
      <w:pPr>
        <w:pStyle w:val="NormalWeb"/>
        <w:spacing w:after="240" w:afterAutospacing="0"/>
        <w:rPr>
          <w:rFonts w:ascii="Tahoma" w:hAnsi="Tahoma" w:cs="Tahoma"/>
          <w:color w:val="000000"/>
          <w:sz w:val="20"/>
          <w:szCs w:val="20"/>
        </w:rPr>
      </w:pPr>
    </w:p>
    <w:p w:rsidR="003F03D7" w:rsidRPr="006B5966" w:rsidRDefault="003F03D7" w:rsidP="006D5ED3">
      <w:pPr>
        <w:pStyle w:val="Heading1"/>
        <w:jc w:val="center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>Reklamacja w zakresie świadczenia usług drogą elektroniczną</w:t>
      </w:r>
    </w:p>
    <w:p w:rsidR="003F03D7" w:rsidRPr="006B5966" w:rsidRDefault="003F03D7" w:rsidP="006D5ED3">
      <w:pPr>
        <w:pStyle w:val="NormalWeb"/>
        <w:jc w:val="both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br/>
      </w:r>
      <w:r w:rsidRPr="006B5966">
        <w:rPr>
          <w:rFonts w:ascii="Tahoma" w:hAnsi="Tahoma" w:cs="Tahoma"/>
          <w:color w:val="000000"/>
          <w:sz w:val="20"/>
          <w:szCs w:val="20"/>
        </w:rPr>
        <w:br/>
        <w:t>Niniejszym zawiadamiam, iż w związku z korzystaniem Serwisu Internetowego</w:t>
      </w:r>
      <w:r>
        <w:rPr>
          <w:rFonts w:ascii="Tahoma" w:hAnsi="Tahoma" w:cs="Tahoma"/>
          <w:color w:val="000000"/>
          <w:sz w:val="20"/>
          <w:szCs w:val="20"/>
        </w:rPr>
        <w:t xml:space="preserve"> /</w:t>
      </w:r>
      <w:r w:rsidRPr="006B5966">
        <w:rPr>
          <w:rFonts w:ascii="Tahoma" w:hAnsi="Tahoma" w:cs="Tahoma"/>
          <w:color w:val="000000"/>
          <w:sz w:val="20"/>
          <w:szCs w:val="20"/>
        </w:rPr>
        <w:t xml:space="preserve"> świadczeniem usług elektronicznych</w:t>
      </w:r>
      <w:r w:rsidRPr="006B5966">
        <w:rPr>
          <w:rFonts w:ascii="Tahoma" w:hAnsi="Tahoma" w:cs="Tahoma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t>*)</w:t>
      </w:r>
      <w:r w:rsidRPr="006B5966">
        <w:rPr>
          <w:rFonts w:ascii="Tahoma" w:hAnsi="Tahoma" w:cs="Tahoma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t>przez Usługodawcę, składam reklamację dotyczącą usługi:</w:t>
      </w:r>
    </w:p>
    <w:p w:rsidR="003F03D7" w:rsidRPr="006B5966" w:rsidRDefault="003F03D7" w:rsidP="006D5ED3">
      <w:pPr>
        <w:pStyle w:val="Heading2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>Nazwa usługi:</w:t>
      </w:r>
    </w:p>
    <w:p w:rsidR="003F03D7" w:rsidRPr="006B5966" w:rsidRDefault="003F03D7" w:rsidP="006B5966">
      <w:pPr>
        <w:pStyle w:val="NormalWeb"/>
        <w:spacing w:after="24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  <w:r w:rsidRPr="006B5966">
        <w:rPr>
          <w:rFonts w:ascii="Tahoma" w:hAnsi="Tahoma" w:cs="Tahoma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.....................................................................................................................................................</w:t>
      </w:r>
    </w:p>
    <w:p w:rsidR="003F03D7" w:rsidRPr="006B5966" w:rsidRDefault="003F03D7" w:rsidP="006D5ED3">
      <w:pPr>
        <w:pStyle w:val="Heading2"/>
        <w:rPr>
          <w:rFonts w:ascii="Tahoma" w:hAnsi="Tahoma" w:cs="Tahoma"/>
          <w:color w:val="000000"/>
          <w:sz w:val="20"/>
          <w:szCs w:val="20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>Opis problemu:</w:t>
      </w:r>
    </w:p>
    <w:p w:rsidR="003F03D7" w:rsidRPr="006B5966" w:rsidRDefault="003F03D7" w:rsidP="00DD4C8B">
      <w:pPr>
        <w:pStyle w:val="NormalWeb"/>
        <w:spacing w:line="480" w:lineRule="auto"/>
        <w:rPr>
          <w:rFonts w:ascii="Tahoma" w:hAnsi="Tahoma" w:cs="Tahoma"/>
        </w:rPr>
      </w:pPr>
      <w:r w:rsidRPr="006B596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B5966">
        <w:rPr>
          <w:rFonts w:ascii="Tahoma" w:hAnsi="Tahoma" w:cs="Tahoma"/>
          <w:color w:val="000000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6B5966">
        <w:rPr>
          <w:rFonts w:ascii="Tahoma" w:hAnsi="Tahoma" w:cs="Tahoma"/>
          <w:color w:val="000000"/>
          <w:sz w:val="20"/>
          <w:szCs w:val="20"/>
        </w:rPr>
        <w:br/>
      </w:r>
      <w:r w:rsidRPr="006B5966">
        <w:rPr>
          <w:rFonts w:ascii="Tahoma" w:hAnsi="Tahoma" w:cs="Tahoma"/>
          <w:color w:val="000000"/>
          <w:sz w:val="20"/>
          <w:szCs w:val="20"/>
        </w:rPr>
        <w:br/>
        <w:t>Z poważaniem</w:t>
      </w:r>
      <w:r w:rsidRPr="006B5966">
        <w:rPr>
          <w:rFonts w:ascii="Tahoma" w:hAnsi="Tahoma" w:cs="Tahoma"/>
          <w:color w:val="000000"/>
          <w:sz w:val="20"/>
          <w:szCs w:val="20"/>
        </w:rPr>
        <w:br/>
      </w:r>
      <w:r w:rsidRPr="006B5966">
        <w:rPr>
          <w:rFonts w:ascii="Tahoma" w:hAnsi="Tahoma" w:cs="Tahoma"/>
          <w:color w:val="000000"/>
          <w:sz w:val="20"/>
          <w:szCs w:val="20"/>
        </w:rPr>
        <w:br/>
        <w:t>.....................................</w:t>
      </w:r>
      <w:r w:rsidRPr="006B5966"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Pr="006B5966">
        <w:rPr>
          <w:rFonts w:ascii="Tahoma" w:hAnsi="Tahoma" w:cs="Tahoma"/>
          <w:color w:val="000000"/>
          <w:sz w:val="20"/>
          <w:szCs w:val="20"/>
        </w:rPr>
        <w:br/>
      </w:r>
      <w:r w:rsidRPr="006B5966">
        <w:rPr>
          <w:rFonts w:ascii="Tahoma" w:hAnsi="Tahoma" w:cs="Tahoma"/>
          <w:color w:val="000000"/>
          <w:sz w:val="20"/>
          <w:szCs w:val="20"/>
        </w:rPr>
        <w:br/>
        <w:t>*niepotrzebne skreślić</w:t>
      </w:r>
    </w:p>
    <w:sectPr w:rsidR="003F03D7" w:rsidRPr="006B5966" w:rsidSect="009C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0000000000000000000"/>
    <w:charset w:val="DE"/>
    <w:family w:val="swiss"/>
    <w:notTrueType/>
    <w:pitch w:val="variable"/>
    <w:sig w:usb0="0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0A1"/>
    <w:rsid w:val="000331CD"/>
    <w:rsid w:val="00111204"/>
    <w:rsid w:val="001C5D50"/>
    <w:rsid w:val="00203A81"/>
    <w:rsid w:val="00223B84"/>
    <w:rsid w:val="00357A11"/>
    <w:rsid w:val="003F03D7"/>
    <w:rsid w:val="00415592"/>
    <w:rsid w:val="004D1216"/>
    <w:rsid w:val="004F74DE"/>
    <w:rsid w:val="005102C1"/>
    <w:rsid w:val="00522DC9"/>
    <w:rsid w:val="00535F00"/>
    <w:rsid w:val="00584E54"/>
    <w:rsid w:val="005B4F4E"/>
    <w:rsid w:val="006B359E"/>
    <w:rsid w:val="006B5966"/>
    <w:rsid w:val="006D5ED3"/>
    <w:rsid w:val="00775D6E"/>
    <w:rsid w:val="007A7C27"/>
    <w:rsid w:val="007F365D"/>
    <w:rsid w:val="008951E1"/>
    <w:rsid w:val="008E62E0"/>
    <w:rsid w:val="009300A1"/>
    <w:rsid w:val="00977920"/>
    <w:rsid w:val="00991BDC"/>
    <w:rsid w:val="00993CB3"/>
    <w:rsid w:val="009C7423"/>
    <w:rsid w:val="00A57981"/>
    <w:rsid w:val="00C02921"/>
    <w:rsid w:val="00C3718F"/>
    <w:rsid w:val="00C71435"/>
    <w:rsid w:val="00CA3B50"/>
    <w:rsid w:val="00D361EB"/>
    <w:rsid w:val="00DD4C8B"/>
    <w:rsid w:val="00EE77F8"/>
    <w:rsid w:val="00F57EDC"/>
    <w:rsid w:val="00F72304"/>
    <w:rsid w:val="00FB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okChamp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5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ED3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ED3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5ED3"/>
    <w:rPr>
      <w:rFonts w:ascii="Calibri Light" w:hAnsi="Calibri Light" w:cs="DokChampa"/>
      <w:color w:val="2E74B5"/>
      <w:sz w:val="26"/>
      <w:szCs w:val="26"/>
      <w:lang w:bidi="th-TH"/>
    </w:rPr>
  </w:style>
  <w:style w:type="character" w:styleId="CommentReference">
    <w:name w:val="annotation reference"/>
    <w:basedOn w:val="DefaultParagraphFont"/>
    <w:uiPriority w:val="99"/>
    <w:semiHidden/>
    <w:rsid w:val="00993C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3CB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93CB3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9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C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7EDC"/>
    <w:rPr>
      <w:rFonts w:cs="DokChamp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EDC"/>
    <w:rPr>
      <w:b/>
      <w:bCs/>
    </w:rPr>
  </w:style>
  <w:style w:type="character" w:styleId="Strong">
    <w:name w:val="Strong"/>
    <w:basedOn w:val="DefaultParagraphFont"/>
    <w:uiPriority w:val="99"/>
    <w:qFormat/>
    <w:rsid w:val="006D5ED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6D5ED3"/>
    <w:rPr>
      <w:rFonts w:cs="Times New Roman"/>
    </w:rPr>
  </w:style>
  <w:style w:type="character" w:styleId="Hyperlink">
    <w:name w:val="Hyperlink"/>
    <w:basedOn w:val="DefaultParagraphFont"/>
    <w:uiPriority w:val="99"/>
    <w:rsid w:val="005102C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102C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xpatcaf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284</Words>
  <Characters>1706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 SŁOWO</dc:title>
  <dc:subject/>
  <dc:creator>Anna Kneba</dc:creator>
  <cp:keywords/>
  <dc:description/>
  <cp:lastModifiedBy>Monika</cp:lastModifiedBy>
  <cp:revision>2</cp:revision>
  <dcterms:created xsi:type="dcterms:W3CDTF">2021-06-08T08:36:00Z</dcterms:created>
  <dcterms:modified xsi:type="dcterms:W3CDTF">2021-06-08T08:36:00Z</dcterms:modified>
</cp:coreProperties>
</file>